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CA68AB">
        <w:rPr>
          <w:rFonts w:ascii="Calibri" w:eastAsia="Calibri" w:hAnsi="Calibri"/>
          <w:sz w:val="20"/>
          <w:szCs w:val="20"/>
          <w:lang w:eastAsia="en-US"/>
        </w:rPr>
        <w:t>5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1073EC">
        <w:rPr>
          <w:rFonts w:ascii="Calibri" w:eastAsia="Calibri" w:hAnsi="Calibri"/>
          <w:sz w:val="20"/>
          <w:szCs w:val="20"/>
          <w:lang w:eastAsia="en-US"/>
        </w:rPr>
        <w:t>7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1073EC" w:rsidRDefault="00EF7AFB" w:rsidP="001073EC">
      <w:pPr>
        <w:spacing w:line="36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1073E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Ubiegając się o udzielenie zamówienia publicznego pn. </w:t>
      </w:r>
      <w:r w:rsidR="001073EC" w:rsidRPr="001073EC">
        <w:rPr>
          <w:rFonts w:asciiTheme="minorHAnsi" w:hAnsiTheme="minorHAnsi" w:cstheme="minorHAnsi"/>
          <w:b/>
          <w:bCs/>
          <w:sz w:val="22"/>
          <w:szCs w:val="22"/>
        </w:rPr>
        <w:t>Dobudowa sali gimnastycznej do budynku szkoły podstawowej</w:t>
      </w:r>
      <w:r w:rsidR="001073EC" w:rsidRPr="001073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73EC" w:rsidRPr="001073EC">
        <w:rPr>
          <w:rFonts w:asciiTheme="minorHAnsi" w:hAnsiTheme="minorHAnsi" w:cstheme="minorHAnsi"/>
          <w:b/>
          <w:bCs/>
          <w:sz w:val="22"/>
          <w:szCs w:val="22"/>
        </w:rPr>
        <w:t>w Klukowej Hucie</w:t>
      </w:r>
      <w:r w:rsidRPr="001073E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, w imieniu reprezentowanego</w:t>
      </w:r>
      <w:r w:rsidRPr="000C218B">
        <w:rPr>
          <w:rFonts w:ascii="Calibri" w:eastAsia="Calibri" w:hAnsi="Calibri" w:cs="Arial"/>
          <w:i/>
          <w:sz w:val="22"/>
          <w:szCs w:val="22"/>
          <w:lang w:eastAsia="en-US"/>
        </w:rPr>
        <w:t xml:space="preserve">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,                                w skład której wchodzą </w:t>
      </w:r>
      <w:bookmarkStart w:id="0" w:name="_GoBack"/>
      <w:bookmarkEnd w:id="0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05" w:rsidRDefault="00762E05">
      <w:r>
        <w:separator/>
      </w:r>
    </w:p>
  </w:endnote>
  <w:endnote w:type="continuationSeparator" w:id="0">
    <w:p w:rsidR="00762E05" w:rsidRDefault="0076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05" w:rsidRDefault="00762E05">
      <w:r>
        <w:separator/>
      </w:r>
    </w:p>
  </w:footnote>
  <w:footnote w:type="continuationSeparator" w:id="0">
    <w:p w:rsidR="00762E05" w:rsidRDefault="0076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C218B"/>
    <w:rsid w:val="000D283E"/>
    <w:rsid w:val="001073EC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A400E"/>
    <w:rsid w:val="002C6347"/>
    <w:rsid w:val="00315901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62E05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1521E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07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07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8BD24-D035-4016-B35C-B060EE6D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19</cp:revision>
  <cp:lastPrinted>2020-10-13T08:45:00Z</cp:lastPrinted>
  <dcterms:created xsi:type="dcterms:W3CDTF">2018-01-24T11:37:00Z</dcterms:created>
  <dcterms:modified xsi:type="dcterms:W3CDTF">2020-10-13T08:45:00Z</dcterms:modified>
</cp:coreProperties>
</file>